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СОВЕТ НАРОДНЫХ ДЕПУТАТОВ ПОСЕЛКА РАМАСУХА 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ПОЧЕПСКОГО РАЙОНА БРЯНСКОЙ ОБЛАСТИ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23.06.2014  года № 8</w:t>
      </w:r>
    </w:p>
    <w:p w:rsidR="003270E9" w:rsidRDefault="003270E9" w:rsidP="006A2107">
      <w:pPr>
        <w:shd w:val="clear" w:color="auto" w:fill="FFFFFF"/>
        <w:tabs>
          <w:tab w:val="left" w:pos="33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пос.Рамасуха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назначении даты выборовСовета 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народных депутатов поселка Рамасуха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представительного органа муниципального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образования Рамасухское городское  поселение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0E9" w:rsidRPr="007F1814" w:rsidRDefault="003270E9" w:rsidP="007F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пунктом 3 ст. 10 Федерального закона от 12.06.2002 года № 67-ФЗ «Об основных гарантиях избирательных прав и право на участие в референдуме граждан Российской Федерации», ст.2 Закона Брянской области от 05.05.2008 года № 34-3 «О сроках проведения выборов в органы местного самоуправления муниципальных образований в Брянской области», п.1.ст.5 Закона Брянской области от 26.06.2008 года № 54-3 «О выборах депутатов представительных органов муниципальных образований в Брянской области», ст. 12. Устава муниципального образования Рамасухское городское поселениеСовет народных депутатов поселка Рамасуха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РЕШИЛ: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Назначить дату выборов Совета народных  депутатов поселка Рамасуха представительного органа муниципального образованияРамасухского  городского поселения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на   14 сентября 2014 года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Настоящее решение опубликовать в газете «Почепское слово».</w:t>
      </w: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0E9" w:rsidRDefault="003270E9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0E9" w:rsidRDefault="003270E9" w:rsidP="007F1814">
      <w:p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>Глава поселка Рамасуха                                        А. В. Голобокова</w:t>
      </w:r>
    </w:p>
    <w:p w:rsidR="003270E9" w:rsidRDefault="003270E9" w:rsidP="006A2107">
      <w:pPr>
        <w:tabs>
          <w:tab w:val="left" w:pos="6825"/>
        </w:tabs>
      </w:pPr>
    </w:p>
    <w:p w:rsidR="003270E9" w:rsidRDefault="003270E9" w:rsidP="006A2107">
      <w:pPr>
        <w:tabs>
          <w:tab w:val="left" w:pos="6825"/>
        </w:tabs>
      </w:pPr>
    </w:p>
    <w:p w:rsidR="003270E9" w:rsidRDefault="003270E9" w:rsidP="006A2107">
      <w:pPr>
        <w:tabs>
          <w:tab w:val="left" w:pos="6825"/>
        </w:tabs>
      </w:pPr>
    </w:p>
    <w:p w:rsidR="003270E9" w:rsidRDefault="003270E9" w:rsidP="006A2107">
      <w:pPr>
        <w:tabs>
          <w:tab w:val="left" w:pos="6825"/>
        </w:tabs>
      </w:pPr>
    </w:p>
    <w:p w:rsidR="003270E9" w:rsidRDefault="003270E9" w:rsidP="006A2107">
      <w:pPr>
        <w:tabs>
          <w:tab w:val="left" w:pos="6825"/>
        </w:tabs>
      </w:pPr>
    </w:p>
    <w:p w:rsidR="003270E9" w:rsidRDefault="003270E9" w:rsidP="006A2107">
      <w:pPr>
        <w:tabs>
          <w:tab w:val="left" w:pos="6825"/>
        </w:tabs>
      </w:pPr>
    </w:p>
    <w:sectPr w:rsidR="003270E9" w:rsidSect="0071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07"/>
    <w:rsid w:val="001840A6"/>
    <w:rsid w:val="00220AA7"/>
    <w:rsid w:val="002958CB"/>
    <w:rsid w:val="003270E9"/>
    <w:rsid w:val="003F531B"/>
    <w:rsid w:val="005D5E98"/>
    <w:rsid w:val="006A2107"/>
    <w:rsid w:val="00712CA6"/>
    <w:rsid w:val="00766D74"/>
    <w:rsid w:val="007F0E83"/>
    <w:rsid w:val="007F1814"/>
    <w:rsid w:val="008340A7"/>
    <w:rsid w:val="00965549"/>
    <w:rsid w:val="00B06C58"/>
    <w:rsid w:val="00BA6834"/>
    <w:rsid w:val="00BD35F2"/>
    <w:rsid w:val="00C77B93"/>
    <w:rsid w:val="00E37EC0"/>
    <w:rsid w:val="00FF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1</Pages>
  <Words>189</Words>
  <Characters>1082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12</cp:revision>
  <cp:lastPrinted>2014-06-20T11:42:00Z</cp:lastPrinted>
  <dcterms:created xsi:type="dcterms:W3CDTF">2014-06-17T06:58:00Z</dcterms:created>
  <dcterms:modified xsi:type="dcterms:W3CDTF">2015-03-02T07:45:00Z</dcterms:modified>
</cp:coreProperties>
</file>