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0C" w:rsidRDefault="0082380C" w:rsidP="00494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  Ф Е Д Е Р А Ц И Я</w:t>
      </w:r>
    </w:p>
    <w:p w:rsidR="0082380C" w:rsidRDefault="0082380C" w:rsidP="00494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 ОБЛАСТЬ    ПОЧЕПСКИЙ  РАЙОН</w:t>
      </w:r>
    </w:p>
    <w:p w:rsidR="0082380C" w:rsidRDefault="0082380C" w:rsidP="00494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НАРОДНЫХ  ДЕПУТАТОВ ПОСЕЛКА РАМАСУХА</w:t>
      </w:r>
    </w:p>
    <w:p w:rsidR="0082380C" w:rsidRDefault="0082380C" w:rsidP="0049437F">
      <w:pPr>
        <w:jc w:val="center"/>
        <w:rPr>
          <w:sz w:val="28"/>
          <w:szCs w:val="28"/>
        </w:rPr>
      </w:pPr>
    </w:p>
    <w:p w:rsidR="0082380C" w:rsidRDefault="0082380C" w:rsidP="00494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82380C" w:rsidRDefault="0082380C" w:rsidP="0049437F">
      <w:pPr>
        <w:rPr>
          <w:b/>
          <w:sz w:val="28"/>
          <w:szCs w:val="28"/>
        </w:rPr>
      </w:pPr>
    </w:p>
    <w:p w:rsidR="0082380C" w:rsidRDefault="0082380C" w:rsidP="0049437F">
      <w:pPr>
        <w:rPr>
          <w:b/>
        </w:rPr>
      </w:pPr>
      <w:r>
        <w:rPr>
          <w:b/>
        </w:rPr>
        <w:t>от 21.07.2015 г.                              № 36</w:t>
      </w:r>
    </w:p>
    <w:p w:rsidR="0082380C" w:rsidRDefault="0082380C" w:rsidP="0049437F">
      <w:pPr>
        <w:rPr>
          <w:b/>
        </w:rPr>
      </w:pPr>
      <w:r>
        <w:rPr>
          <w:b/>
        </w:rPr>
        <w:t>пгт. Рамасуха</w:t>
      </w:r>
    </w:p>
    <w:p w:rsidR="0082380C" w:rsidRDefault="0082380C" w:rsidP="0049437F"/>
    <w:p w:rsidR="0082380C" w:rsidRDefault="0082380C" w:rsidP="0049437F"/>
    <w:p w:rsidR="0082380C" w:rsidRDefault="0082380C" w:rsidP="0049437F"/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 изменений и дополнений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Устав Рамасухскогогородского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поселения  Почепского района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Устава  Рамасухского городского поселения в соответствие с федеральным и региональным  законодательством,   Совет  народных  депутатов поселка Рамасуха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Принять  и  внести изменения и дополнения в Устав Рамасухского городского  поселения Почепского района Брянской области,  согласно   приложению № 1.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Поручить  главе поселка Рамасуха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обнародовать   в установленном порядке.</w:t>
      </w: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ind w:firstLine="708"/>
        <w:jc w:val="both"/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  <w:r>
        <w:rPr>
          <w:sz w:val="28"/>
          <w:szCs w:val="28"/>
        </w:rPr>
        <w:t>Глава поселка Рамасуха                                   А.В. Голобокова</w:t>
      </w: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>
      <w:pPr>
        <w:rPr>
          <w:sz w:val="28"/>
          <w:szCs w:val="28"/>
        </w:rPr>
      </w:pPr>
    </w:p>
    <w:p w:rsidR="0082380C" w:rsidRDefault="0082380C" w:rsidP="0049437F"/>
    <w:sectPr w:rsidR="0082380C" w:rsidSect="00C8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5D1"/>
    <w:multiLevelType w:val="hybridMultilevel"/>
    <w:tmpl w:val="901AB5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8722C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88A"/>
    <w:rsid w:val="00002B1E"/>
    <w:rsid w:val="00022C31"/>
    <w:rsid w:val="000804F4"/>
    <w:rsid w:val="000968F8"/>
    <w:rsid w:val="000C4020"/>
    <w:rsid w:val="001646D3"/>
    <w:rsid w:val="001B0BA2"/>
    <w:rsid w:val="001B44CA"/>
    <w:rsid w:val="001E2E59"/>
    <w:rsid w:val="0021380C"/>
    <w:rsid w:val="00246935"/>
    <w:rsid w:val="00270767"/>
    <w:rsid w:val="00271E2E"/>
    <w:rsid w:val="002A4D84"/>
    <w:rsid w:val="002C3C1F"/>
    <w:rsid w:val="002F2C5B"/>
    <w:rsid w:val="003119D6"/>
    <w:rsid w:val="00342231"/>
    <w:rsid w:val="00346D56"/>
    <w:rsid w:val="00377BE7"/>
    <w:rsid w:val="00395555"/>
    <w:rsid w:val="003D0FE2"/>
    <w:rsid w:val="003D2DC6"/>
    <w:rsid w:val="003E088A"/>
    <w:rsid w:val="004112DB"/>
    <w:rsid w:val="00420E64"/>
    <w:rsid w:val="0049437F"/>
    <w:rsid w:val="004B37BC"/>
    <w:rsid w:val="00502FD3"/>
    <w:rsid w:val="0050577F"/>
    <w:rsid w:val="0052405C"/>
    <w:rsid w:val="00532F45"/>
    <w:rsid w:val="005E5BF8"/>
    <w:rsid w:val="00650BC8"/>
    <w:rsid w:val="00653C1B"/>
    <w:rsid w:val="00654FF5"/>
    <w:rsid w:val="00722A5B"/>
    <w:rsid w:val="00740489"/>
    <w:rsid w:val="00777351"/>
    <w:rsid w:val="007A5E2A"/>
    <w:rsid w:val="00800011"/>
    <w:rsid w:val="008039AA"/>
    <w:rsid w:val="0082380C"/>
    <w:rsid w:val="008428DC"/>
    <w:rsid w:val="00870706"/>
    <w:rsid w:val="008831A8"/>
    <w:rsid w:val="008D1F7B"/>
    <w:rsid w:val="008F2D71"/>
    <w:rsid w:val="009D1043"/>
    <w:rsid w:val="009E17E3"/>
    <w:rsid w:val="009F686B"/>
    <w:rsid w:val="00A15DC5"/>
    <w:rsid w:val="00A15ECB"/>
    <w:rsid w:val="00A2540F"/>
    <w:rsid w:val="00A56229"/>
    <w:rsid w:val="00A7003D"/>
    <w:rsid w:val="00A96854"/>
    <w:rsid w:val="00AA19E2"/>
    <w:rsid w:val="00AC16D6"/>
    <w:rsid w:val="00AC40B5"/>
    <w:rsid w:val="00AF65E0"/>
    <w:rsid w:val="00B06C18"/>
    <w:rsid w:val="00B30A66"/>
    <w:rsid w:val="00B37103"/>
    <w:rsid w:val="00B72F73"/>
    <w:rsid w:val="00BB56EF"/>
    <w:rsid w:val="00BC23D4"/>
    <w:rsid w:val="00C13BD3"/>
    <w:rsid w:val="00C54CBB"/>
    <w:rsid w:val="00C6704D"/>
    <w:rsid w:val="00C6715F"/>
    <w:rsid w:val="00C80AD4"/>
    <w:rsid w:val="00CC0422"/>
    <w:rsid w:val="00CD6616"/>
    <w:rsid w:val="00D265CE"/>
    <w:rsid w:val="00D77B91"/>
    <w:rsid w:val="00DD6AB5"/>
    <w:rsid w:val="00DD7DC7"/>
    <w:rsid w:val="00E27BDC"/>
    <w:rsid w:val="00E451E9"/>
    <w:rsid w:val="00E93776"/>
    <w:rsid w:val="00EA67D1"/>
    <w:rsid w:val="00EB04A4"/>
    <w:rsid w:val="00F12DC6"/>
    <w:rsid w:val="00FC7689"/>
    <w:rsid w:val="00FF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8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locked/>
    <w:rsid w:val="00A7003D"/>
    <w:pPr>
      <w:spacing w:before="100" w:beforeAutospacing="1" w:after="100" w:afterAutospacing="1"/>
      <w:outlineLvl w:val="3"/>
    </w:pPr>
    <w:rPr>
      <w:rFonts w:eastAsia="Calibri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7003D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99"/>
    <w:qFormat/>
    <w:rsid w:val="00A700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A7003D"/>
    <w:rPr>
      <w:rFonts w:cs="Times New Roman"/>
      <w:color w:val="0000FF"/>
      <w:u w:val="single"/>
    </w:rPr>
  </w:style>
  <w:style w:type="paragraph" w:customStyle="1" w:styleId="u">
    <w:name w:val="u"/>
    <w:basedOn w:val="Normal"/>
    <w:uiPriority w:val="99"/>
    <w:rsid w:val="00A7003D"/>
    <w:pPr>
      <w:ind w:firstLine="390"/>
      <w:jc w:val="both"/>
    </w:pPr>
  </w:style>
  <w:style w:type="paragraph" w:styleId="NormalWeb">
    <w:name w:val="Normal (Web)"/>
    <w:basedOn w:val="Normal"/>
    <w:uiPriority w:val="99"/>
    <w:rsid w:val="00A7003D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A7003D"/>
    <w:rPr>
      <w:rFonts w:cs="Times New Roman"/>
      <w:b/>
    </w:rPr>
  </w:style>
  <w:style w:type="character" w:customStyle="1" w:styleId="apple-converted-space">
    <w:name w:val="apple-converted-space"/>
    <w:uiPriority w:val="99"/>
    <w:rsid w:val="00A7003D"/>
  </w:style>
  <w:style w:type="paragraph" w:styleId="BalloonText">
    <w:name w:val="Balloon Text"/>
    <w:basedOn w:val="Normal"/>
    <w:link w:val="BalloonTextChar"/>
    <w:uiPriority w:val="99"/>
    <w:semiHidden/>
    <w:rsid w:val="00420E64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E64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5134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65131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6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654</TotalTime>
  <Pages>2</Pages>
  <Words>148</Words>
  <Characters>849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45</cp:revision>
  <cp:lastPrinted>2015-07-29T04:35:00Z</cp:lastPrinted>
  <dcterms:created xsi:type="dcterms:W3CDTF">2013-07-18T12:38:00Z</dcterms:created>
  <dcterms:modified xsi:type="dcterms:W3CDTF">2017-03-23T11:05:00Z</dcterms:modified>
</cp:coreProperties>
</file>