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43" w:rsidRDefault="00FE6743" w:rsidP="00C3202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FE6743" w:rsidRDefault="00FE6743" w:rsidP="00C3202E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FE6743" w:rsidRDefault="00FE6743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FE6743" w:rsidRDefault="00FE6743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АДМИНИСТРАЦИЯ</w:t>
      </w:r>
      <w:r>
        <w:rPr>
          <w:b w:val="0"/>
          <w:sz w:val="28"/>
          <w:szCs w:val="28"/>
        </w:rPr>
        <w:t xml:space="preserve"> ПОСЕЛКА РАМАСУХА</w:t>
      </w:r>
    </w:p>
    <w:p w:rsidR="00FE6743" w:rsidRPr="00552B53" w:rsidRDefault="00FE6743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FE6743" w:rsidRDefault="00FE6743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E6743" w:rsidRDefault="00FE6743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E6743" w:rsidRPr="00552B53" w:rsidRDefault="00FE6743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П О СТ А Н О В Л Е Н И Е</w:t>
      </w:r>
    </w:p>
    <w:p w:rsidR="00FE6743" w:rsidRDefault="00FE6743" w:rsidP="00692EFD">
      <w:pPr>
        <w:pStyle w:val="ConsPlusTitle"/>
        <w:widowControl/>
        <w:rPr>
          <w:b w:val="0"/>
          <w:sz w:val="28"/>
          <w:szCs w:val="28"/>
        </w:rPr>
      </w:pPr>
    </w:p>
    <w:p w:rsidR="00FE6743" w:rsidRDefault="00FE6743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19.09.2018 года № 36</w:t>
      </w:r>
    </w:p>
    <w:p w:rsidR="00FE6743" w:rsidRDefault="00FE6743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п.Рамасуха</w:t>
      </w:r>
    </w:p>
    <w:p w:rsidR="00FE6743" w:rsidRDefault="00FE6743" w:rsidP="00692EFD">
      <w:pPr>
        <w:pStyle w:val="ConsPlusTitle"/>
        <w:widowControl/>
        <w:rPr>
          <w:b w:val="0"/>
          <w:sz w:val="28"/>
          <w:szCs w:val="28"/>
        </w:rPr>
      </w:pPr>
    </w:p>
    <w:p w:rsidR="00FE6743" w:rsidRDefault="00FE6743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</w:t>
      </w:r>
    </w:p>
    <w:p w:rsidR="00FE6743" w:rsidRPr="005E2ACF" w:rsidRDefault="00FE6743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поселка Рамасуха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муниципальной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Рамасухского городского поселения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743" w:rsidRPr="00CC0FCA" w:rsidRDefault="00FE6743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Pr="00896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поселка Рамасуха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«Об утверждении муниципальной программы «Реализации полномочий органа местного самоуправления Рамасухского городского поселения Почепского района» (2018-2019 годы),</w:t>
      </w:r>
    </w:p>
    <w:p w:rsidR="00FE6743" w:rsidRDefault="00FE6743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E6743" w:rsidRPr="00BF3769" w:rsidRDefault="00FE6743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>1. Внести изменениея 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Рамасухского городского поселения </w:t>
      </w:r>
      <w:r w:rsidRPr="00BF3769">
        <w:rPr>
          <w:rFonts w:ascii="Times New Roman" w:hAnsi="Times New Roman"/>
          <w:sz w:val="28"/>
          <w:szCs w:val="28"/>
        </w:rPr>
        <w:t>Почепского района» (201</w:t>
      </w:r>
      <w:r>
        <w:rPr>
          <w:rFonts w:ascii="Times New Roman" w:hAnsi="Times New Roman"/>
          <w:sz w:val="28"/>
          <w:szCs w:val="28"/>
        </w:rPr>
        <w:t>8</w:t>
      </w:r>
      <w:r w:rsidRPr="00BF3769">
        <w:rPr>
          <w:rFonts w:ascii="Times New Roman" w:hAnsi="Times New Roman"/>
          <w:sz w:val="28"/>
          <w:szCs w:val="28"/>
        </w:rPr>
        <w:t>-2020 годы).</w:t>
      </w:r>
    </w:p>
    <w:p w:rsidR="00FE6743" w:rsidRPr="005E2ACF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согласно действующему законодательству.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5E2ACF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6743" w:rsidRDefault="00FE6743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743" w:rsidRDefault="00FE6743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743" w:rsidRDefault="00FE6743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В.А.Мамонтова</w:t>
      </w:r>
    </w:p>
    <w:sectPr w:rsidR="00FE6743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953B5"/>
    <w:rsid w:val="000B03EE"/>
    <w:rsid w:val="000E5BD6"/>
    <w:rsid w:val="001068C4"/>
    <w:rsid w:val="00147B56"/>
    <w:rsid w:val="00151D1F"/>
    <w:rsid w:val="00166247"/>
    <w:rsid w:val="00174921"/>
    <w:rsid w:val="00184C69"/>
    <w:rsid w:val="001C4C0F"/>
    <w:rsid w:val="001F3118"/>
    <w:rsid w:val="001F4E04"/>
    <w:rsid w:val="002365F7"/>
    <w:rsid w:val="00245A2A"/>
    <w:rsid w:val="00253599"/>
    <w:rsid w:val="00261823"/>
    <w:rsid w:val="00297EBC"/>
    <w:rsid w:val="002E4C97"/>
    <w:rsid w:val="00314CD8"/>
    <w:rsid w:val="003560D5"/>
    <w:rsid w:val="00405685"/>
    <w:rsid w:val="004123EB"/>
    <w:rsid w:val="00452D8C"/>
    <w:rsid w:val="00463FD3"/>
    <w:rsid w:val="0049727D"/>
    <w:rsid w:val="004A2CEA"/>
    <w:rsid w:val="004B3BAD"/>
    <w:rsid w:val="004B74D2"/>
    <w:rsid w:val="00517E3E"/>
    <w:rsid w:val="00520AD7"/>
    <w:rsid w:val="00543DB5"/>
    <w:rsid w:val="00546BD4"/>
    <w:rsid w:val="00551849"/>
    <w:rsid w:val="00552B53"/>
    <w:rsid w:val="0058406B"/>
    <w:rsid w:val="00591D0A"/>
    <w:rsid w:val="00591E7B"/>
    <w:rsid w:val="005C27D8"/>
    <w:rsid w:val="005C7A53"/>
    <w:rsid w:val="005D0525"/>
    <w:rsid w:val="005D2319"/>
    <w:rsid w:val="005E2ACF"/>
    <w:rsid w:val="00602AF2"/>
    <w:rsid w:val="00681DE9"/>
    <w:rsid w:val="00682778"/>
    <w:rsid w:val="006834CA"/>
    <w:rsid w:val="0068570B"/>
    <w:rsid w:val="00692EFD"/>
    <w:rsid w:val="00695801"/>
    <w:rsid w:val="006C7F7F"/>
    <w:rsid w:val="006D7D41"/>
    <w:rsid w:val="00720855"/>
    <w:rsid w:val="007336D6"/>
    <w:rsid w:val="00754B5B"/>
    <w:rsid w:val="00760D88"/>
    <w:rsid w:val="00767297"/>
    <w:rsid w:val="007777D6"/>
    <w:rsid w:val="007C2AAF"/>
    <w:rsid w:val="008008BC"/>
    <w:rsid w:val="008039E5"/>
    <w:rsid w:val="00811DB4"/>
    <w:rsid w:val="00846C68"/>
    <w:rsid w:val="00877EB7"/>
    <w:rsid w:val="0089688D"/>
    <w:rsid w:val="008C747D"/>
    <w:rsid w:val="00932AD4"/>
    <w:rsid w:val="0094648A"/>
    <w:rsid w:val="00950682"/>
    <w:rsid w:val="00954457"/>
    <w:rsid w:val="009B1033"/>
    <w:rsid w:val="009B517A"/>
    <w:rsid w:val="00A272E4"/>
    <w:rsid w:val="00A94E2B"/>
    <w:rsid w:val="00AA0C32"/>
    <w:rsid w:val="00AD5EC2"/>
    <w:rsid w:val="00AE549F"/>
    <w:rsid w:val="00B042A0"/>
    <w:rsid w:val="00B163E0"/>
    <w:rsid w:val="00B304AC"/>
    <w:rsid w:val="00B7273B"/>
    <w:rsid w:val="00B87B37"/>
    <w:rsid w:val="00BA4470"/>
    <w:rsid w:val="00BE3B9A"/>
    <w:rsid w:val="00BF21F0"/>
    <w:rsid w:val="00BF3769"/>
    <w:rsid w:val="00BF3E41"/>
    <w:rsid w:val="00C05166"/>
    <w:rsid w:val="00C24FC6"/>
    <w:rsid w:val="00C3202E"/>
    <w:rsid w:val="00C358B0"/>
    <w:rsid w:val="00C56360"/>
    <w:rsid w:val="00C8240E"/>
    <w:rsid w:val="00C8449E"/>
    <w:rsid w:val="00C934B0"/>
    <w:rsid w:val="00CA62F7"/>
    <w:rsid w:val="00CB0098"/>
    <w:rsid w:val="00CC0FCA"/>
    <w:rsid w:val="00DA6E0D"/>
    <w:rsid w:val="00DB4A7B"/>
    <w:rsid w:val="00E9616F"/>
    <w:rsid w:val="00F01C8F"/>
    <w:rsid w:val="00F21D9D"/>
    <w:rsid w:val="00F44910"/>
    <w:rsid w:val="00FB471B"/>
    <w:rsid w:val="00FD49DD"/>
    <w:rsid w:val="00FE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692E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Normal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0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B5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1</Pages>
  <Words>177</Words>
  <Characters>1011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2018-08-02T12:43:00Z</cp:lastPrinted>
  <dcterms:created xsi:type="dcterms:W3CDTF">2017-01-20T07:31:00Z</dcterms:created>
  <dcterms:modified xsi:type="dcterms:W3CDTF">2018-09-26T07:28:00Z</dcterms:modified>
</cp:coreProperties>
</file>